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CB613" w14:textId="77777777" w:rsidR="00281832" w:rsidRDefault="00315E76">
      <w:pPr>
        <w:pStyle w:val="Body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sz w:val="40"/>
          <w:szCs w:val="40"/>
        </w:rPr>
        <w:t xml:space="preserve">Referat: </w:t>
      </w:r>
      <w:proofErr w:type="spellStart"/>
      <w:r>
        <w:rPr>
          <w:rFonts w:ascii="Calibri" w:hAnsi="Calibri"/>
          <w:b/>
          <w:bCs/>
          <w:sz w:val="40"/>
          <w:szCs w:val="40"/>
        </w:rPr>
        <w:t>Bestyrelsesm</w:t>
      </w:r>
      <w:r>
        <w:rPr>
          <w:rFonts w:ascii="Calibri" w:hAnsi="Calibri"/>
          <w:b/>
          <w:bCs/>
          <w:sz w:val="40"/>
          <w:szCs w:val="40"/>
        </w:rPr>
        <w:t>ø</w:t>
      </w:r>
      <w:proofErr w:type="spellEnd"/>
      <w:r>
        <w:rPr>
          <w:rFonts w:ascii="Calibri" w:hAnsi="Calibri"/>
          <w:b/>
          <w:bCs/>
          <w:sz w:val="40"/>
          <w:szCs w:val="40"/>
          <w:lang w:val="de-DE"/>
        </w:rPr>
        <w:t xml:space="preserve">de den 1. </w:t>
      </w:r>
      <w:proofErr w:type="spellStart"/>
      <w:r>
        <w:rPr>
          <w:rFonts w:ascii="Calibri" w:hAnsi="Calibri"/>
          <w:b/>
          <w:bCs/>
          <w:sz w:val="40"/>
          <w:szCs w:val="40"/>
          <w:lang w:val="de-DE"/>
        </w:rPr>
        <w:t>juli</w:t>
      </w:r>
      <w:proofErr w:type="spellEnd"/>
      <w:r>
        <w:rPr>
          <w:rFonts w:ascii="Calibri" w:hAnsi="Calibri"/>
          <w:b/>
          <w:bCs/>
          <w:sz w:val="40"/>
          <w:szCs w:val="40"/>
          <w:lang w:val="de-DE"/>
        </w:rPr>
        <w:t xml:space="preserve"> 2025</w:t>
      </w:r>
    </w:p>
    <w:p w14:paraId="2FE1D371" w14:textId="77777777" w:rsidR="00281832" w:rsidRDefault="00281832">
      <w:pPr>
        <w:pStyle w:val="Body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eastAsia="Calibri" w:hAnsi="Calibri" w:cs="Calibri"/>
        </w:rPr>
      </w:pPr>
    </w:p>
    <w:p w14:paraId="0579560B" w14:textId="77777777" w:rsidR="00281832" w:rsidRDefault="00315E76">
      <w:pPr>
        <w:pStyle w:val="BodyText"/>
        <w:pBdr>
          <w:bottom w:val="single" w:sz="4" w:space="0" w:color="000000"/>
        </w:pBd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Deltagere: Thomas, Esben og Jacob</w:t>
      </w:r>
    </w:p>
    <w:p w14:paraId="1AE69C1F" w14:textId="77777777" w:rsidR="00281832" w:rsidRDefault="00281832">
      <w:pPr>
        <w:pStyle w:val="Body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eastAsia="Calibri" w:hAnsi="Calibri" w:cs="Calibri"/>
          <w:b/>
          <w:bCs/>
        </w:rPr>
      </w:pPr>
    </w:p>
    <w:p w14:paraId="1C00069D" w14:textId="77777777" w:rsidR="00281832" w:rsidRDefault="00281832">
      <w:pPr>
        <w:pStyle w:val="Body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eastAsia="Calibri" w:hAnsi="Calibri" w:cs="Calibri"/>
          <w:b/>
          <w:bCs/>
        </w:rPr>
      </w:pPr>
    </w:p>
    <w:p w14:paraId="480A7519" w14:textId="77777777" w:rsidR="00281832" w:rsidRDefault="00315E76">
      <w:pPr>
        <w:pStyle w:val="Body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1. Godkendelse af referat </w:t>
      </w:r>
    </w:p>
    <w:p w14:paraId="543B2589" w14:textId="77777777" w:rsidR="00281832" w:rsidRDefault="00315E76">
      <w:pPr>
        <w:pStyle w:val="Standard"/>
        <w:numPr>
          <w:ilvl w:val="0"/>
          <w:numId w:val="2"/>
        </w:numPr>
        <w:spacing w:before="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Ingen bem</w:t>
      </w:r>
      <w:r>
        <w:rPr>
          <w:rFonts w:ascii="Calibri" w:hAnsi="Calibri"/>
          <w:sz w:val="22"/>
          <w:szCs w:val="22"/>
        </w:rPr>
        <w:t>æ</w:t>
      </w:r>
      <w:r>
        <w:rPr>
          <w:rFonts w:ascii="Calibri" w:hAnsi="Calibri"/>
          <w:sz w:val="22"/>
          <w:szCs w:val="22"/>
        </w:rPr>
        <w:t>rkninger.</w:t>
      </w:r>
    </w:p>
    <w:p w14:paraId="7C1BD05B" w14:textId="77777777" w:rsidR="00281832" w:rsidRDefault="00281832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52154039" w14:textId="77777777" w:rsidR="00281832" w:rsidRDefault="00315E76">
      <w:pPr>
        <w:pStyle w:val="Body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2. Nye henvendelser/siden sidst </w:t>
      </w:r>
    </w:p>
    <w:p w14:paraId="144DACA4" w14:textId="77777777" w:rsidR="00281832" w:rsidRDefault="00315E76">
      <w:pPr>
        <w:pStyle w:val="Standard"/>
        <w:numPr>
          <w:ilvl w:val="0"/>
          <w:numId w:val="3"/>
        </w:numPr>
        <w:spacing w:before="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nye andelshavere: Clara i nr. 28, 3. tv. pr. 1. juli og Katja i nr. 26, st. tv. pr. 15. juli</w:t>
      </w:r>
    </w:p>
    <w:p w14:paraId="02E4D291" w14:textId="77777777" w:rsidR="00281832" w:rsidRDefault="00315E76">
      <w:pPr>
        <w:pStyle w:val="Standard"/>
        <w:numPr>
          <w:ilvl w:val="1"/>
          <w:numId w:val="3"/>
        </w:numPr>
        <w:spacing w:before="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Jacob kontakter dem og bestiller nye navneskilte (og sp</w:t>
      </w:r>
      <w:r>
        <w:rPr>
          <w:rFonts w:ascii="Calibri" w:hAnsi="Calibri"/>
          <w:sz w:val="22"/>
          <w:szCs w:val="22"/>
        </w:rPr>
        <w:t>ø</w:t>
      </w:r>
      <w:r>
        <w:rPr>
          <w:rFonts w:ascii="Calibri" w:hAnsi="Calibri"/>
          <w:sz w:val="22"/>
          <w:szCs w:val="22"/>
        </w:rPr>
        <w:t xml:space="preserve">rger </w:t>
      </w:r>
      <w:r>
        <w:rPr>
          <w:rFonts w:ascii="Calibri" w:hAnsi="Calibri"/>
          <w:sz w:val="22"/>
          <w:szCs w:val="22"/>
        </w:rPr>
        <w:t>ø</w:t>
      </w:r>
      <w:r>
        <w:rPr>
          <w:rFonts w:ascii="Calibri" w:hAnsi="Calibri"/>
          <w:sz w:val="22"/>
          <w:szCs w:val="22"/>
        </w:rPr>
        <w:t>vrige der mangler).</w:t>
      </w:r>
    </w:p>
    <w:p w14:paraId="1F6EC6FD" w14:textId="77777777" w:rsidR="00281832" w:rsidRDefault="00315E76">
      <w:pPr>
        <w:pStyle w:val="Standard"/>
        <w:numPr>
          <w:ilvl w:val="0"/>
          <w:numId w:val="3"/>
        </w:numPr>
        <w:spacing w:before="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Ordin</w:t>
      </w:r>
      <w:r>
        <w:rPr>
          <w:rFonts w:ascii="Calibri" w:hAnsi="Calibri"/>
          <w:sz w:val="22"/>
          <w:szCs w:val="22"/>
        </w:rPr>
        <w:t>æ</w:t>
      </w:r>
      <w:r>
        <w:rPr>
          <w:rFonts w:ascii="Calibri" w:hAnsi="Calibri"/>
          <w:sz w:val="22"/>
          <w:szCs w:val="22"/>
        </w:rPr>
        <w:t xml:space="preserve">r generalformsaling besluttes afholdt d. 8. oktober 2025. </w:t>
      </w:r>
    </w:p>
    <w:p w14:paraId="77D4A83C" w14:textId="77777777" w:rsidR="00281832" w:rsidRDefault="00281832">
      <w:pPr>
        <w:pStyle w:val="Standard"/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rPr>
          <w:rFonts w:ascii="Calibri" w:eastAsia="Calibri" w:hAnsi="Calibri" w:cs="Calibri"/>
          <w:sz w:val="22"/>
          <w:szCs w:val="22"/>
        </w:rPr>
      </w:pPr>
    </w:p>
    <w:p w14:paraId="3446EBDA" w14:textId="77777777" w:rsidR="00281832" w:rsidRDefault="00281832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1440"/>
        <w:rPr>
          <w:rFonts w:ascii="Calibri" w:eastAsia="Calibri" w:hAnsi="Calibri" w:cs="Calibri"/>
          <w:sz w:val="22"/>
          <w:szCs w:val="22"/>
        </w:rPr>
      </w:pPr>
    </w:p>
    <w:p w14:paraId="1FD2CCF5" w14:textId="77777777" w:rsidR="00281832" w:rsidRDefault="00315E76">
      <w:pPr>
        <w:pStyle w:val="Body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3. Igangv</w:t>
      </w:r>
      <w:r>
        <w:rPr>
          <w:rFonts w:ascii="Calibri" w:hAnsi="Calibri"/>
          <w:b/>
          <w:bCs/>
        </w:rPr>
        <w:t>æ</w:t>
      </w:r>
      <w:r>
        <w:rPr>
          <w:rFonts w:ascii="Calibri" w:hAnsi="Calibri"/>
          <w:b/>
          <w:bCs/>
        </w:rPr>
        <w:t>rende sager</w:t>
      </w:r>
    </w:p>
    <w:p w14:paraId="750DA6C5" w14:textId="77777777" w:rsidR="00281832" w:rsidRDefault="00315E76">
      <w:pPr>
        <w:pStyle w:val="Standard"/>
        <w:numPr>
          <w:ilvl w:val="0"/>
          <w:numId w:val="5"/>
        </w:numPr>
        <w:spacing w:before="0" w:line="259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Altan/vindue projekt: </w:t>
      </w:r>
    </w:p>
    <w:p w14:paraId="27C3D69E" w14:textId="77777777" w:rsidR="00281832" w:rsidRDefault="00315E76">
      <w:pPr>
        <w:pStyle w:val="Standard"/>
        <w:numPr>
          <w:ilvl w:val="1"/>
          <w:numId w:val="5"/>
        </w:numPr>
        <w:spacing w:before="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 afventer fortsat kommunens godkendelse af projektet. Det er desv</w:t>
      </w:r>
      <w:r>
        <w:rPr>
          <w:rFonts w:ascii="Calibri" w:hAnsi="Calibri"/>
          <w:sz w:val="22"/>
          <w:szCs w:val="22"/>
        </w:rPr>
        <w:t>æ</w:t>
      </w:r>
      <w:r>
        <w:rPr>
          <w:rFonts w:ascii="Calibri" w:hAnsi="Calibri"/>
          <w:sz w:val="22"/>
          <w:szCs w:val="22"/>
        </w:rPr>
        <w:t>rre usikkert om de kan godkende en l</w:t>
      </w:r>
      <w:r>
        <w:rPr>
          <w:rFonts w:ascii="Calibri" w:hAnsi="Calibri"/>
          <w:sz w:val="22"/>
          <w:szCs w:val="22"/>
        </w:rPr>
        <w:t>ø</w:t>
      </w:r>
      <w:r>
        <w:rPr>
          <w:rFonts w:ascii="Calibri" w:hAnsi="Calibri"/>
          <w:sz w:val="22"/>
          <w:szCs w:val="22"/>
        </w:rPr>
        <w:t>sning for de to midterste stuelejligheder. Her er kommunen tilsyneladende blevet mere restriktive end tidligere.</w:t>
      </w:r>
    </w:p>
    <w:p w14:paraId="1F0D3967" w14:textId="77777777" w:rsidR="00281832" w:rsidRDefault="00315E76">
      <w:pPr>
        <w:pStyle w:val="Standard"/>
        <w:numPr>
          <w:ilvl w:val="0"/>
          <w:numId w:val="6"/>
        </w:numPr>
        <w:spacing w:before="0" w:line="259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Ventilation:</w:t>
      </w:r>
    </w:p>
    <w:p w14:paraId="595FDB44" w14:textId="77777777" w:rsidR="00281832" w:rsidRDefault="00315E76">
      <w:pPr>
        <w:pStyle w:val="Standard"/>
        <w:numPr>
          <w:ilvl w:val="1"/>
          <w:numId w:val="6"/>
        </w:numPr>
        <w:spacing w:before="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Esben bestiller ny besigtigelse af ventilation, s</w:t>
      </w:r>
      <w:r>
        <w:rPr>
          <w:rFonts w:ascii="Calibri" w:hAnsi="Calibri"/>
          <w:sz w:val="22"/>
          <w:szCs w:val="22"/>
        </w:rPr>
        <w:t xml:space="preserve">å </w:t>
      </w:r>
      <w:r>
        <w:rPr>
          <w:rFonts w:ascii="Calibri" w:hAnsi="Calibri"/>
          <w:sz w:val="22"/>
          <w:szCs w:val="22"/>
        </w:rPr>
        <w:t>vi kan f</w:t>
      </w:r>
      <w:r>
        <w:rPr>
          <w:rFonts w:ascii="Calibri" w:hAnsi="Calibri"/>
          <w:sz w:val="22"/>
          <w:szCs w:val="22"/>
        </w:rPr>
        <w:t xml:space="preserve">å </w:t>
      </w:r>
      <w:r>
        <w:rPr>
          <w:rFonts w:ascii="Calibri" w:hAnsi="Calibri"/>
          <w:sz w:val="22"/>
          <w:szCs w:val="22"/>
        </w:rPr>
        <w:t>et nyt bud p</w:t>
      </w:r>
      <w:r>
        <w:rPr>
          <w:rFonts w:ascii="Calibri" w:hAnsi="Calibri"/>
          <w:sz w:val="22"/>
          <w:szCs w:val="22"/>
        </w:rPr>
        <w:t xml:space="preserve">å </w:t>
      </w:r>
      <w:r>
        <w:rPr>
          <w:rFonts w:ascii="Calibri" w:hAnsi="Calibri"/>
          <w:sz w:val="22"/>
          <w:szCs w:val="22"/>
        </w:rPr>
        <w:t>l</w:t>
      </w:r>
      <w:r>
        <w:rPr>
          <w:rFonts w:ascii="Calibri" w:hAnsi="Calibri"/>
          <w:sz w:val="22"/>
          <w:szCs w:val="22"/>
        </w:rPr>
        <w:t>ø</w:t>
      </w:r>
      <w:r>
        <w:rPr>
          <w:rFonts w:ascii="Calibri" w:hAnsi="Calibri"/>
          <w:sz w:val="22"/>
          <w:szCs w:val="22"/>
        </w:rPr>
        <w:t>sning af problemet. Herunder om problemet kan l</w:t>
      </w:r>
      <w:r>
        <w:rPr>
          <w:rFonts w:ascii="Calibri" w:hAnsi="Calibri"/>
          <w:sz w:val="22"/>
          <w:szCs w:val="22"/>
        </w:rPr>
        <w:t>ø</w:t>
      </w:r>
      <w:r>
        <w:rPr>
          <w:rFonts w:ascii="Calibri" w:hAnsi="Calibri"/>
          <w:sz w:val="22"/>
          <w:szCs w:val="22"/>
        </w:rPr>
        <w:t>ses med indregulering af eksisterende anl</w:t>
      </w:r>
      <w:r>
        <w:rPr>
          <w:rFonts w:ascii="Calibri" w:hAnsi="Calibri"/>
          <w:sz w:val="22"/>
          <w:szCs w:val="22"/>
        </w:rPr>
        <w:t>æ</w:t>
      </w:r>
      <w:r>
        <w:rPr>
          <w:rFonts w:ascii="Calibri" w:hAnsi="Calibri"/>
          <w:sz w:val="22"/>
          <w:szCs w:val="22"/>
        </w:rPr>
        <w:t>g.</w:t>
      </w:r>
    </w:p>
    <w:p w14:paraId="4D6B980B" w14:textId="77777777" w:rsidR="00281832" w:rsidRDefault="00281832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1440"/>
        <w:rPr>
          <w:rFonts w:ascii="Calibri" w:eastAsia="Calibri" w:hAnsi="Calibri" w:cs="Calibri"/>
          <w:sz w:val="22"/>
          <w:szCs w:val="22"/>
        </w:rPr>
      </w:pPr>
    </w:p>
    <w:p w14:paraId="33B4BDC1" w14:textId="77777777" w:rsidR="00281832" w:rsidRDefault="00315E76">
      <w:pPr>
        <w:pStyle w:val="Body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4. </w:t>
      </w:r>
      <w:r>
        <w:rPr>
          <w:rFonts w:ascii="Calibri" w:hAnsi="Calibri"/>
          <w:b/>
          <w:bCs/>
        </w:rPr>
        <w:t>Ø</w:t>
      </w:r>
      <w:r>
        <w:rPr>
          <w:rFonts w:ascii="Calibri" w:hAnsi="Calibri"/>
          <w:b/>
          <w:bCs/>
        </w:rPr>
        <w:t>konomi</w:t>
      </w:r>
    </w:p>
    <w:p w14:paraId="37E07433" w14:textId="77777777" w:rsidR="00281832" w:rsidRDefault="00315E76">
      <w:pPr>
        <w:pStyle w:val="Standard"/>
        <w:numPr>
          <w:ilvl w:val="0"/>
          <w:numId w:val="2"/>
        </w:numPr>
        <w:spacing w:before="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 har modtaget dagsv</w:t>
      </w:r>
      <w:r>
        <w:rPr>
          <w:rFonts w:ascii="Calibri" w:hAnsi="Calibri"/>
          <w:sz w:val="22"/>
          <w:szCs w:val="22"/>
        </w:rPr>
        <w:t>æ</w:t>
      </w:r>
      <w:r>
        <w:rPr>
          <w:rFonts w:ascii="Calibri" w:hAnsi="Calibri"/>
          <w:sz w:val="22"/>
          <w:szCs w:val="22"/>
        </w:rPr>
        <w:t xml:space="preserve">rdinotat som vil blive lagt til grund for </w:t>
      </w:r>
      <w:r>
        <w:rPr>
          <w:rFonts w:ascii="Calibri" w:hAnsi="Calibri"/>
          <w:sz w:val="22"/>
          <w:szCs w:val="22"/>
        </w:rPr>
        <w:t>å</w:t>
      </w:r>
      <w:r>
        <w:rPr>
          <w:rFonts w:ascii="Calibri" w:hAnsi="Calibri"/>
          <w:sz w:val="22"/>
          <w:szCs w:val="22"/>
        </w:rPr>
        <w:t>rsregnskabet.</w:t>
      </w:r>
    </w:p>
    <w:p w14:paraId="38D68F43" w14:textId="77777777" w:rsidR="00281832" w:rsidRDefault="00281832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rPr>
          <w:rFonts w:ascii="Calibri" w:eastAsia="Calibri" w:hAnsi="Calibri" w:cs="Calibri"/>
          <w:sz w:val="22"/>
          <w:szCs w:val="22"/>
        </w:rPr>
      </w:pPr>
    </w:p>
    <w:p w14:paraId="1A42C2CD" w14:textId="77777777" w:rsidR="00281832" w:rsidRDefault="00315E76">
      <w:pPr>
        <w:pStyle w:val="Body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5. Evt.</w:t>
      </w:r>
    </w:p>
    <w:p w14:paraId="0E37F490" w14:textId="77777777" w:rsidR="00281832" w:rsidRDefault="00315E76">
      <w:pPr>
        <w:pStyle w:val="Standard"/>
        <w:numPr>
          <w:ilvl w:val="0"/>
          <w:numId w:val="2"/>
        </w:numPr>
        <w:spacing w:before="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Ingen bem</w:t>
      </w:r>
      <w:r>
        <w:rPr>
          <w:rFonts w:ascii="Calibri" w:hAnsi="Calibri"/>
          <w:sz w:val="22"/>
          <w:szCs w:val="22"/>
        </w:rPr>
        <w:t>æ</w:t>
      </w:r>
      <w:r>
        <w:rPr>
          <w:rFonts w:ascii="Calibri" w:hAnsi="Calibri"/>
          <w:sz w:val="22"/>
          <w:szCs w:val="22"/>
        </w:rPr>
        <w:t xml:space="preserve">rkninger. </w:t>
      </w:r>
    </w:p>
    <w:p w14:paraId="13ADF3BC" w14:textId="77777777" w:rsidR="00281832" w:rsidRDefault="00281832">
      <w:pPr>
        <w:pStyle w:val="Standard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before="0" w:line="259" w:lineRule="auto"/>
        <w:ind w:left="720"/>
        <w:rPr>
          <w:rFonts w:ascii="Calibri" w:eastAsia="Calibri" w:hAnsi="Calibri" w:cs="Calibri"/>
          <w:sz w:val="22"/>
          <w:szCs w:val="22"/>
        </w:rPr>
      </w:pPr>
    </w:p>
    <w:p w14:paraId="136C2859" w14:textId="77777777" w:rsidR="00281832" w:rsidRDefault="00315E76">
      <w:pPr>
        <w:pStyle w:val="BodyTex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spacing w:line="259" w:lineRule="auto"/>
        <w:rPr>
          <w:rFonts w:hint="eastAsia"/>
        </w:rPr>
      </w:pPr>
      <w:r>
        <w:rPr>
          <w:rFonts w:ascii="Calibri" w:hAnsi="Calibri"/>
          <w:b/>
          <w:bCs/>
        </w:rPr>
        <w:t>6. N</w:t>
      </w:r>
      <w:r>
        <w:rPr>
          <w:rFonts w:ascii="Calibri" w:hAnsi="Calibri"/>
          <w:b/>
          <w:bCs/>
        </w:rPr>
        <w:t>æ</w:t>
      </w:r>
      <w:r>
        <w:rPr>
          <w:rFonts w:ascii="Calibri" w:hAnsi="Calibri"/>
          <w:b/>
          <w:bCs/>
        </w:rPr>
        <w:t>ste m</w:t>
      </w:r>
      <w:r>
        <w:rPr>
          <w:rFonts w:ascii="Calibri" w:hAnsi="Calibri"/>
          <w:b/>
          <w:bCs/>
        </w:rPr>
        <w:t>ø</w:t>
      </w:r>
      <w:r>
        <w:rPr>
          <w:rFonts w:ascii="Calibri" w:hAnsi="Calibri"/>
          <w:b/>
          <w:bCs/>
        </w:rPr>
        <w:t>de</w:t>
      </w:r>
    </w:p>
    <w:p w14:paraId="3754A8E3" w14:textId="77777777" w:rsidR="00281832" w:rsidRDefault="00315E76">
      <w:pPr>
        <w:pStyle w:val="Standard"/>
        <w:numPr>
          <w:ilvl w:val="0"/>
          <w:numId w:val="2"/>
        </w:numPr>
        <w:spacing w:before="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æ</w:t>
      </w:r>
      <w:r>
        <w:rPr>
          <w:rFonts w:ascii="Calibri" w:hAnsi="Calibri"/>
          <w:sz w:val="22"/>
          <w:szCs w:val="22"/>
        </w:rPr>
        <w:t>ste m</w:t>
      </w:r>
      <w:r>
        <w:rPr>
          <w:rFonts w:ascii="Calibri" w:hAnsi="Calibri"/>
          <w:sz w:val="22"/>
          <w:szCs w:val="22"/>
        </w:rPr>
        <w:t>ø</w:t>
      </w:r>
      <w:r>
        <w:rPr>
          <w:rFonts w:ascii="Calibri" w:hAnsi="Calibri"/>
          <w:sz w:val="22"/>
          <w:szCs w:val="22"/>
        </w:rPr>
        <w:t>de er d. 5. august kl. 19.30.</w:t>
      </w:r>
    </w:p>
    <w:sectPr w:rsidR="00281832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10C7" w14:textId="77777777" w:rsidR="00315E76" w:rsidRDefault="00315E76">
      <w:r>
        <w:separator/>
      </w:r>
    </w:p>
  </w:endnote>
  <w:endnote w:type="continuationSeparator" w:id="0">
    <w:p w14:paraId="31D9DB11" w14:textId="77777777" w:rsidR="00315E76" w:rsidRDefault="0031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A722" w14:textId="77777777" w:rsidR="00281832" w:rsidRDefault="00281832">
    <w:pPr>
      <w:pStyle w:val="Sidehovedog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4B18" w14:textId="77777777" w:rsidR="00315E76" w:rsidRDefault="00315E76">
      <w:r>
        <w:separator/>
      </w:r>
    </w:p>
  </w:footnote>
  <w:footnote w:type="continuationSeparator" w:id="0">
    <w:p w14:paraId="767574D2" w14:textId="77777777" w:rsidR="00315E76" w:rsidRDefault="00315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005C" w14:textId="77777777" w:rsidR="00281832" w:rsidRDefault="00281832">
    <w:pPr>
      <w:pStyle w:val="Sidehovedogsidefo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96F0F"/>
    <w:multiLevelType w:val="hybridMultilevel"/>
    <w:tmpl w:val="077C5A5A"/>
    <w:numStyleLink w:val="Importeretformat1"/>
  </w:abstractNum>
  <w:abstractNum w:abstractNumId="1" w15:restartNumberingAfterBreak="0">
    <w:nsid w:val="131E1B8E"/>
    <w:multiLevelType w:val="hybridMultilevel"/>
    <w:tmpl w:val="95A2CC0C"/>
    <w:styleLink w:val="Importeretformat2"/>
    <w:lvl w:ilvl="0" w:tplc="5C9C26A2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2814D4">
      <w:start w:val="1"/>
      <w:numFmt w:val="bullet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906B7A">
      <w:start w:val="1"/>
      <w:numFmt w:val="bullet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D433AC">
      <w:start w:val="1"/>
      <w:numFmt w:val="bullet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6C15BE">
      <w:start w:val="1"/>
      <w:numFmt w:val="bullet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884E36">
      <w:start w:val="1"/>
      <w:numFmt w:val="bullet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72BD04">
      <w:start w:val="1"/>
      <w:numFmt w:val="bullet"/>
      <w:lvlText w:val="•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C84FB0">
      <w:start w:val="1"/>
      <w:numFmt w:val="bullet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645776">
      <w:start w:val="1"/>
      <w:numFmt w:val="bullet"/>
      <w:lvlText w:val="▪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24F7E53"/>
    <w:multiLevelType w:val="hybridMultilevel"/>
    <w:tmpl w:val="077C5A5A"/>
    <w:styleLink w:val="Importeretformat1"/>
    <w:lvl w:ilvl="0" w:tplc="922418D0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F0284A">
      <w:start w:val="1"/>
      <w:numFmt w:val="bullet"/>
      <w:lvlText w:val="o"/>
      <w:lvlJc w:val="left"/>
      <w:pPr>
        <w:tabs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1439A2">
      <w:start w:val="1"/>
      <w:numFmt w:val="bullet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466D94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802162">
      <w:start w:val="1"/>
      <w:numFmt w:val="bullet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5EBFF8">
      <w:start w:val="1"/>
      <w:numFmt w:val="bullet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12CC98">
      <w:start w:val="1"/>
      <w:numFmt w:val="bullet"/>
      <w:lvlText w:val="·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D631E8">
      <w:start w:val="1"/>
      <w:numFmt w:val="bullet"/>
      <w:lvlText w:val="o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2AF4C">
      <w:start w:val="1"/>
      <w:numFmt w:val="bullet"/>
      <w:lvlText w:val="▪"/>
      <w:lvlJc w:val="left"/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A1E1FC7"/>
    <w:multiLevelType w:val="hybridMultilevel"/>
    <w:tmpl w:val="95A2CC0C"/>
    <w:numStyleLink w:val="Importeretformat2"/>
  </w:abstractNum>
  <w:num w:numId="1" w16cid:durableId="740714127">
    <w:abstractNumId w:val="2"/>
  </w:num>
  <w:num w:numId="2" w16cid:durableId="1126972746">
    <w:abstractNumId w:val="0"/>
  </w:num>
  <w:num w:numId="3" w16cid:durableId="2087532914">
    <w:abstractNumId w:val="0"/>
    <w:lvlOverride w:ilvl="0">
      <w:lvl w:ilvl="0" w:tplc="250817C6">
        <w:start w:val="1"/>
        <w:numFmt w:val="bullet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7EC5CBA">
        <w:start w:val="1"/>
        <w:numFmt w:val="bullet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C624D1C">
        <w:start w:val="1"/>
        <w:numFmt w:val="bullet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F6EBE2">
        <w:start w:val="1"/>
        <w:numFmt w:val="bullet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A76C298">
        <w:start w:val="1"/>
        <w:numFmt w:val="bullet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C0D824">
        <w:start w:val="1"/>
        <w:numFmt w:val="bullet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783FF0">
        <w:start w:val="1"/>
        <w:numFmt w:val="bullet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076199A">
        <w:start w:val="1"/>
        <w:numFmt w:val="bullet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72A22C">
        <w:start w:val="1"/>
        <w:numFmt w:val="bullet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22266444">
    <w:abstractNumId w:val="1"/>
  </w:num>
  <w:num w:numId="5" w16cid:durableId="1009524096">
    <w:abstractNumId w:val="3"/>
  </w:num>
  <w:num w:numId="6" w16cid:durableId="1536580785">
    <w:abstractNumId w:val="3"/>
    <w:lvlOverride w:ilvl="0">
      <w:lvl w:ilvl="0" w:tplc="C1F0B54E">
        <w:start w:val="1"/>
        <w:numFmt w:val="bullet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7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8E6C490">
        <w:start w:val="1"/>
        <w:numFmt w:val="bullet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E416C2">
        <w:start w:val="1"/>
        <w:numFmt w:val="bullet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1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55CDFA2">
        <w:start w:val="1"/>
        <w:numFmt w:val="bullet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28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6470DE">
        <w:start w:val="1"/>
        <w:numFmt w:val="bullet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360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A7A552E">
        <w:start w:val="1"/>
        <w:numFmt w:val="bullet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432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F47F3A">
        <w:start w:val="1"/>
        <w:numFmt w:val="bullet"/>
        <w:lvlText w:val="•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0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422D4A0">
        <w:start w:val="1"/>
        <w:numFmt w:val="bullet"/>
        <w:lvlText w:val="o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576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8EE239E">
        <w:start w:val="1"/>
        <w:numFmt w:val="bullet"/>
        <w:lvlText w:val="▪"/>
        <w:lvlJc w:val="left"/>
        <w:pPr>
          <w:tabs>
            <w:tab w:val="left" w:pos="2608"/>
            <w:tab w:val="left" w:pos="3912"/>
            <w:tab w:val="left" w:pos="5216"/>
            <w:tab w:val="left" w:pos="6520"/>
            <w:tab w:val="left" w:pos="7824"/>
            <w:tab w:val="left" w:pos="9128"/>
          </w:tabs>
          <w:ind w:left="648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32"/>
    <w:rsid w:val="00281832"/>
    <w:rsid w:val="00315E76"/>
    <w:rsid w:val="003B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070A"/>
  <w15:docId w15:val="{08695061-4BA3-4873-94B0-1601DD92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ehovedogsidefod">
    <w:name w:val="Sidehoved og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rPr>
      <w:rFonts w:ascii="Helvetica Neue" w:hAnsi="Helvetica Neue" w:cs="Arial Unicode MS"/>
      <w:color w:val="000000"/>
      <w:sz w:val="22"/>
      <w:szCs w:val="22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retformat1">
    <w:name w:val="Importeret format 1"/>
    <w:pPr>
      <w:numPr>
        <w:numId w:val="1"/>
      </w:numPr>
    </w:pPr>
  </w:style>
  <w:style w:type="numbering" w:customStyle="1" w:styleId="Importeretformat2">
    <w:name w:val="Importeret format 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20250425 120649 Blank vertical</Template>
  <TotalTime>0</TotalTime>
  <Pages>1</Pages>
  <Words>164</Words>
  <Characters>866</Characters>
  <Application>Microsoft Office Word</Application>
  <DocSecurity>0</DocSecurity>
  <Lines>31</Lines>
  <Paragraphs>19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Esben Bo Boisen</dc:creator>
  <cp:lastModifiedBy>Esben Bo Boisen</cp:lastModifiedBy>
  <cp:revision>2</cp:revision>
  <dcterms:created xsi:type="dcterms:W3CDTF">2025-08-05T18:18:00Z</dcterms:created>
  <dcterms:modified xsi:type="dcterms:W3CDTF">2025-08-05T18:18:00Z</dcterms:modified>
</cp:coreProperties>
</file>